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22" w:rsidRDefault="00A46222" w:rsidP="00D7631C">
      <w:pPr>
        <w:spacing w:line="540" w:lineRule="exact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附件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：</w:t>
      </w:r>
    </w:p>
    <w:p w:rsidR="00A46222" w:rsidRDefault="00A46222" w:rsidP="004B2DD5">
      <w:pPr>
        <w:spacing w:line="540" w:lineRule="exact"/>
        <w:jc w:val="center"/>
        <w:textAlignment w:val="baseline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福建师范大学闽南科技学院</w:t>
      </w:r>
    </w:p>
    <w:p w:rsidR="00A46222" w:rsidRDefault="00A46222" w:rsidP="004B2DD5">
      <w:pPr>
        <w:spacing w:line="540" w:lineRule="exact"/>
        <w:jc w:val="center"/>
        <w:textAlignment w:val="baseline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2016-2017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学年优秀学生社团干部申报情况汇总表</w:t>
      </w:r>
    </w:p>
    <w:bookmarkEnd w:id="0"/>
    <w:p w:rsidR="00A46222" w:rsidRDefault="00A46222" w:rsidP="00D7631C">
      <w:pPr>
        <w:spacing w:line="540" w:lineRule="exact"/>
        <w:textAlignment w:val="baseline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A46222" w:rsidRDefault="00A46222" w:rsidP="00D7631C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学院学生社团联会（盖章）：</w:t>
      </w: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现有学生总数：</w:t>
      </w:r>
    </w:p>
    <w:tbl>
      <w:tblPr>
        <w:tblW w:w="8784" w:type="dxa"/>
        <w:tblInd w:w="-106" w:type="dxa"/>
        <w:tblLayout w:type="fixed"/>
        <w:tblLook w:val="0000"/>
      </w:tblPr>
      <w:tblGrid>
        <w:gridCol w:w="1242"/>
        <w:gridCol w:w="706"/>
        <w:gridCol w:w="2576"/>
        <w:gridCol w:w="2415"/>
        <w:gridCol w:w="1845"/>
      </w:tblGrid>
      <w:tr w:rsidR="00A46222">
        <w:trPr>
          <w:cantSplit/>
          <w:trHeight w:val="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</w:t>
            </w:r>
          </w:p>
          <w:p w:rsidR="00A46222" w:rsidRDefault="00A46222" w:rsidP="00051CC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B6445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B6445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B6445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B6445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46222">
        <w:trPr>
          <w:cantSplit/>
          <w:trHeight w:val="283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F15BE">
              <w:rPr>
                <w:rFonts w:ascii="宋体" w:hAnsi="宋体" w:cs="宋体" w:hint="eastAsia"/>
                <w:sz w:val="24"/>
                <w:szCs w:val="24"/>
              </w:rPr>
              <w:t>优秀学生社团干部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28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3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3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  <w:tr w:rsidR="00A46222">
        <w:trPr>
          <w:cantSplit/>
          <w:trHeight w:val="3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22" w:rsidRDefault="00A46222" w:rsidP="00051CC0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22" w:rsidRDefault="00A46222" w:rsidP="00051CC0"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 w:rsidR="00A46222" w:rsidRDefault="00A46222" w:rsidP="00D7631C">
      <w:pPr>
        <w:spacing w:line="440" w:lineRule="exact"/>
        <w:rPr>
          <w:rFonts w:ascii="宋体"/>
          <w:sz w:val="24"/>
          <w:szCs w:val="24"/>
        </w:rPr>
      </w:pPr>
    </w:p>
    <w:p w:rsidR="00A46222" w:rsidRDefault="00A46222" w:rsidP="00D7631C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1.</w:t>
      </w:r>
      <w:r>
        <w:rPr>
          <w:rFonts w:ascii="宋体" w:hAnsi="宋体" w:cs="宋体" w:hint="eastAsia"/>
          <w:sz w:val="24"/>
          <w:szCs w:val="24"/>
        </w:rPr>
        <w:t>请根据本表的序号整理按《福建师范大学闽南科技学院</w:t>
      </w:r>
      <w:r>
        <w:rPr>
          <w:sz w:val="24"/>
          <w:szCs w:val="24"/>
        </w:rPr>
        <w:t>2015</w:t>
      </w:r>
      <w:r>
        <w:rPr>
          <w:rFonts w:ascii="宋体" w:hAnsi="宋体" w:cs="宋体"/>
          <w:sz w:val="24"/>
          <w:szCs w:val="24"/>
        </w:rPr>
        <w:t>—</w:t>
      </w:r>
      <w:r>
        <w:rPr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学年优秀学生社团干部审批表》顺序。</w:t>
      </w:r>
    </w:p>
    <w:p w:rsidR="00A46222" w:rsidRDefault="00A46222" w:rsidP="00D7631C">
      <w:pPr>
        <w:spacing w:line="360" w:lineRule="auto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2.</w:t>
      </w:r>
      <w:r>
        <w:rPr>
          <w:rFonts w:ascii="宋体" w:hAnsi="宋体" w:cs="宋体" w:hint="eastAsia"/>
          <w:sz w:val="24"/>
          <w:szCs w:val="24"/>
        </w:rPr>
        <w:t>统计信息：优秀学生社团干部比例：</w:t>
      </w:r>
      <w:r>
        <w:rPr>
          <w:sz w:val="24"/>
          <w:szCs w:val="24"/>
        </w:rPr>
        <w:t xml:space="preserve">   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46222" w:rsidRDefault="00A46222" w:rsidP="00D7631C">
      <w:pPr>
        <w:rPr>
          <w:rFonts w:ascii="宋体"/>
          <w:sz w:val="24"/>
          <w:szCs w:val="24"/>
        </w:rPr>
      </w:pPr>
    </w:p>
    <w:p w:rsidR="00A46222" w:rsidRPr="00900307" w:rsidRDefault="00A46222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>
        <w:rPr>
          <w:rFonts w:ascii="宋体" w:cs="宋体"/>
          <w:sz w:val="24"/>
          <w:szCs w:val="24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cs="宋体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学院团委签章：</w:t>
      </w:r>
    </w:p>
    <w:sectPr w:rsidR="00A46222" w:rsidRPr="00900307" w:rsidSect="00AA22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22" w:rsidRDefault="00A46222">
      <w:r>
        <w:separator/>
      </w:r>
    </w:p>
  </w:endnote>
  <w:endnote w:type="continuationSeparator" w:id="0">
    <w:p w:rsidR="00A46222" w:rsidRDefault="00A4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22" w:rsidRDefault="00A46222">
      <w:r>
        <w:separator/>
      </w:r>
    </w:p>
  </w:footnote>
  <w:footnote w:type="continuationSeparator" w:id="0">
    <w:p w:rsidR="00A46222" w:rsidRDefault="00A46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31C"/>
    <w:rsid w:val="00051CC0"/>
    <w:rsid w:val="001F1277"/>
    <w:rsid w:val="00205E29"/>
    <w:rsid w:val="00356778"/>
    <w:rsid w:val="003742A7"/>
    <w:rsid w:val="004B2DD5"/>
    <w:rsid w:val="005F15BE"/>
    <w:rsid w:val="00623E63"/>
    <w:rsid w:val="00900307"/>
    <w:rsid w:val="0092120A"/>
    <w:rsid w:val="00A46222"/>
    <w:rsid w:val="00AA22D2"/>
    <w:rsid w:val="00AC32F5"/>
    <w:rsid w:val="00B64457"/>
    <w:rsid w:val="00D7631C"/>
    <w:rsid w:val="00D8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1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427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427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xtw</dc:creator>
  <cp:keywords/>
  <dc:description/>
  <cp:lastModifiedBy>User</cp:lastModifiedBy>
  <cp:revision>2</cp:revision>
  <dcterms:created xsi:type="dcterms:W3CDTF">2017-03-14T11:01:00Z</dcterms:created>
  <dcterms:modified xsi:type="dcterms:W3CDTF">2017-03-14T11:01:00Z</dcterms:modified>
</cp:coreProperties>
</file>