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480" w:lineRule="exact"/>
        <w:rPr>
          <w:rFonts w:ascii="黑体" w:hAnsi="黑体" w:eastAsia="黑体" w:cs="Times New Roman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  <w:bookmarkEnd w:id="0"/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福建师范大学闽南科技学院第十二届职业规划大赛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作品汇总表</w:t>
      </w:r>
    </w:p>
    <w:p>
      <w:pPr>
        <w:rPr>
          <w:rFonts w:cs="Times New Roman"/>
        </w:rPr>
      </w:pPr>
    </w:p>
    <w:p>
      <w:pPr>
        <w:tabs>
          <w:tab w:val="left" w:pos="3420"/>
        </w:tabs>
        <w:ind w:firstLine="281" w:firstLineChars="100"/>
        <w:rPr>
          <w:rFonts w:ascii="仿宋_GB2312" w:eastAsia="仿宋_GB2312" w:cs="Times New Roman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单位</w:t>
      </w:r>
      <w:r>
        <w:rPr>
          <w:rFonts w:hint="eastAsia" w:ascii="仿宋_GB2312" w:eastAsia="仿宋_GB2312" w:cs="仿宋_GB2312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联系人：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联系电话：</w:t>
      </w:r>
    </w:p>
    <w:tbl>
      <w:tblPr>
        <w:tblStyle w:val="9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575"/>
        <w:gridCol w:w="1950"/>
        <w:gridCol w:w="2760"/>
        <w:gridCol w:w="3105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求职意向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562" w:firstLineChars="200"/>
        <w:rPr>
          <w:rFonts w:ascii="仿宋_GB2312" w:hAnsi="宋体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>注：请分团委于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>11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>月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>日前将参赛选手的汇总表发送至院团委科创部邮箱（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>mnkjxy_twkcb@163.com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>）。</w:t>
      </w:r>
    </w:p>
    <w:p>
      <w:pPr>
        <w:rPr>
          <w:rFonts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C05AA"/>
    <w:rsid w:val="000011AF"/>
    <w:rsid w:val="00025BDD"/>
    <w:rsid w:val="000A21D6"/>
    <w:rsid w:val="000C49A4"/>
    <w:rsid w:val="001A2943"/>
    <w:rsid w:val="001F366F"/>
    <w:rsid w:val="00333654"/>
    <w:rsid w:val="00392452"/>
    <w:rsid w:val="003A6947"/>
    <w:rsid w:val="00472332"/>
    <w:rsid w:val="005C66CA"/>
    <w:rsid w:val="006311C8"/>
    <w:rsid w:val="00693DC2"/>
    <w:rsid w:val="006B2D81"/>
    <w:rsid w:val="006D4363"/>
    <w:rsid w:val="006F2A85"/>
    <w:rsid w:val="006F7315"/>
    <w:rsid w:val="00717225"/>
    <w:rsid w:val="00717365"/>
    <w:rsid w:val="00717510"/>
    <w:rsid w:val="007C4800"/>
    <w:rsid w:val="007E1F95"/>
    <w:rsid w:val="007E3892"/>
    <w:rsid w:val="0086747C"/>
    <w:rsid w:val="009234B7"/>
    <w:rsid w:val="00954E96"/>
    <w:rsid w:val="009A4D0C"/>
    <w:rsid w:val="009B6F49"/>
    <w:rsid w:val="00A01363"/>
    <w:rsid w:val="00A66BF8"/>
    <w:rsid w:val="00AA7015"/>
    <w:rsid w:val="00AB1CB8"/>
    <w:rsid w:val="00AE6DE0"/>
    <w:rsid w:val="00B54F5E"/>
    <w:rsid w:val="00B8212A"/>
    <w:rsid w:val="00B94F57"/>
    <w:rsid w:val="00BD0BA8"/>
    <w:rsid w:val="00C2700D"/>
    <w:rsid w:val="00C51D4B"/>
    <w:rsid w:val="00CA378D"/>
    <w:rsid w:val="00CF519D"/>
    <w:rsid w:val="00D84AC4"/>
    <w:rsid w:val="00D973F9"/>
    <w:rsid w:val="00DE6424"/>
    <w:rsid w:val="00DF1D1D"/>
    <w:rsid w:val="00E15336"/>
    <w:rsid w:val="00E231F0"/>
    <w:rsid w:val="00E25E09"/>
    <w:rsid w:val="00E809C7"/>
    <w:rsid w:val="00E82539"/>
    <w:rsid w:val="00F13BF8"/>
    <w:rsid w:val="00F3297F"/>
    <w:rsid w:val="00F73B91"/>
    <w:rsid w:val="00FE794D"/>
    <w:rsid w:val="013F7A9A"/>
    <w:rsid w:val="044C05AA"/>
    <w:rsid w:val="056C6D0B"/>
    <w:rsid w:val="07375603"/>
    <w:rsid w:val="07CF155D"/>
    <w:rsid w:val="08276AFE"/>
    <w:rsid w:val="15186367"/>
    <w:rsid w:val="18B07A8C"/>
    <w:rsid w:val="20A90B21"/>
    <w:rsid w:val="28C52BC2"/>
    <w:rsid w:val="2C4C4F3B"/>
    <w:rsid w:val="2F6813DC"/>
    <w:rsid w:val="2FF71BDA"/>
    <w:rsid w:val="310216F6"/>
    <w:rsid w:val="356660A7"/>
    <w:rsid w:val="37CA1E83"/>
    <w:rsid w:val="382A4631"/>
    <w:rsid w:val="3EEF0B4C"/>
    <w:rsid w:val="40FD1495"/>
    <w:rsid w:val="456C2191"/>
    <w:rsid w:val="5576186C"/>
    <w:rsid w:val="59FE356D"/>
    <w:rsid w:val="5A7857FC"/>
    <w:rsid w:val="70F4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qFormat="1" w:unhideWhenUsed="0" w:uiPriority="99" w:semiHidden="0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FollowedHyperlink"/>
    <w:basedOn w:val="5"/>
    <w:qFormat/>
    <w:locked/>
    <w:uiPriority w:val="99"/>
    <w:rPr>
      <w:color w:val="000000"/>
      <w:sz w:val="18"/>
      <w:szCs w:val="18"/>
      <w:u w:val="none"/>
    </w:rPr>
  </w:style>
  <w:style w:type="character" w:styleId="8">
    <w:name w:val="Hyperlink"/>
    <w:basedOn w:val="5"/>
    <w:uiPriority w:val="99"/>
    <w:rPr>
      <w:color w:val="000000"/>
      <w:sz w:val="18"/>
      <w:szCs w:val="18"/>
      <w:u w:val="none"/>
    </w:rPr>
  </w:style>
  <w:style w:type="character" w:customStyle="1" w:styleId="10">
    <w:name w:val="Footer Char"/>
    <w:basedOn w:val="5"/>
    <w:link w:val="2"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1">
    <w:name w:val="Header Char"/>
    <w:basedOn w:val="5"/>
    <w:link w:val="3"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item-name"/>
    <w:basedOn w:val="5"/>
    <w:uiPriority w:val="99"/>
  </w:style>
  <w:style w:type="character" w:customStyle="1" w:styleId="13">
    <w:name w:val="item-name1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267</Words>
  <Characters>1527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2017-09-28T07:26:00Z</dcterms:created>
  <dc:creator>28330</dc:creator>
  <cp:lastModifiedBy>1</cp:lastModifiedBy>
  <dcterms:modified xsi:type="dcterms:W3CDTF">2017-10-30T15:00:15Z</dcterms:modified>
  <dc:title>关于举办第十二届大学生职业规划大赛的通知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