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A6" w:rsidRDefault="000D12A6">
      <w:pPr>
        <w:widowControl/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</w:p>
    <w:p w:rsidR="000D12A6" w:rsidRDefault="000D12A6">
      <w:pPr>
        <w:widowControl/>
        <w:spacing w:before="100" w:beforeAutospacing="1" w:after="100" w:afterAutospacing="1" w:line="440" w:lineRule="exact"/>
        <w:rPr>
          <w:rFonts w:ascii="仿宋_GB2312" w:eastAsia="仿宋_GB2312" w:hAnsi="宋体" w:cs="宋体"/>
          <w:b/>
          <w:spacing w:val="15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0D12A6" w:rsidRDefault="000D12A6">
      <w:pPr>
        <w:widowControl/>
        <w:spacing w:before="100" w:beforeAutospacing="1" w:after="100" w:afterAutospacing="1" w:line="440" w:lineRule="exact"/>
        <w:jc w:val="center"/>
        <w:rPr>
          <w:rFonts w:ascii="仿宋_GB2312" w:eastAsia="仿宋_GB2312" w:hAnsi="宋体" w:cs="宋体"/>
          <w:b/>
          <w:spacing w:val="1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spacing w:val="15"/>
          <w:kern w:val="0"/>
          <w:sz w:val="32"/>
          <w:szCs w:val="32"/>
        </w:rPr>
        <w:t>福建师范大学闽南科技学院</w:t>
      </w:r>
    </w:p>
    <w:p w:rsidR="000D12A6" w:rsidRDefault="000D12A6">
      <w:pPr>
        <w:widowControl/>
        <w:spacing w:before="100" w:beforeAutospacing="1" w:after="100" w:afterAutospacing="1" w:line="440" w:lineRule="exact"/>
        <w:jc w:val="center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2016-2017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学年“十佳大学生”候选人名额分配情况表</w:t>
      </w: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025"/>
        <w:gridCol w:w="3455"/>
      </w:tblGrid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候选人系或单位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计算机科学系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生命科学与化学系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人文艺术系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光电信息科学系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学院团委学生组织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电台、报社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学生助困办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D12A6">
        <w:tc>
          <w:tcPr>
            <w:tcW w:w="2943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025" w:type="dxa"/>
            <w:vAlign w:val="center"/>
          </w:tcPr>
          <w:p w:rsidR="000D12A6" w:rsidRDefault="000D12A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3455" w:type="dxa"/>
            <w:vAlign w:val="center"/>
          </w:tcPr>
          <w:p w:rsidR="000D12A6" w:rsidRDefault="000D12A6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0D12A6" w:rsidRDefault="000D12A6"/>
    <w:p w:rsidR="000D12A6" w:rsidRDefault="000D12A6"/>
    <w:p w:rsidR="000D12A6" w:rsidRDefault="000D12A6"/>
    <w:p w:rsidR="000D12A6" w:rsidRDefault="000D12A6"/>
    <w:p w:rsidR="000D12A6" w:rsidRDefault="000D12A6"/>
    <w:p w:rsidR="000D12A6" w:rsidRDefault="000D12A6"/>
    <w:p w:rsidR="000D12A6" w:rsidRDefault="000D12A6"/>
    <w:p w:rsidR="000D12A6" w:rsidRDefault="000D12A6"/>
    <w:p w:rsidR="000D12A6" w:rsidRDefault="000D12A6"/>
    <w:p w:rsidR="000D12A6" w:rsidRDefault="000D12A6"/>
    <w:p w:rsidR="000D12A6" w:rsidRDefault="000D12A6">
      <w:pPr>
        <w:rPr>
          <w:rFonts w:ascii="仿宋_GB2312" w:eastAsia="仿宋_GB2312"/>
          <w:sz w:val="28"/>
          <w:szCs w:val="28"/>
        </w:rPr>
      </w:pPr>
    </w:p>
    <w:p w:rsidR="000D12A6" w:rsidRDefault="000D12A6">
      <w:pPr>
        <w:rPr>
          <w:rFonts w:ascii="仿宋_GB2312" w:eastAsia="仿宋_GB2312"/>
          <w:sz w:val="28"/>
          <w:szCs w:val="28"/>
        </w:rPr>
      </w:pPr>
    </w:p>
    <w:p w:rsidR="000D12A6" w:rsidRDefault="000D12A6">
      <w:pPr>
        <w:rPr>
          <w:rFonts w:ascii="仿宋_GB2312" w:eastAsia="仿宋_GB2312"/>
          <w:sz w:val="28"/>
          <w:szCs w:val="28"/>
        </w:rPr>
      </w:pPr>
    </w:p>
    <w:p w:rsidR="000D12A6" w:rsidRDefault="000D12A6">
      <w:pPr>
        <w:rPr>
          <w:rFonts w:ascii="仿宋_GB2312" w:eastAsia="仿宋_GB2312"/>
          <w:sz w:val="28"/>
          <w:szCs w:val="28"/>
        </w:rPr>
      </w:pPr>
    </w:p>
    <w:p w:rsidR="000D12A6" w:rsidRDefault="000D12A6">
      <w:pPr>
        <w:rPr>
          <w:rFonts w:ascii="仿宋_GB2312" w:eastAsia="仿宋_GB2312"/>
          <w:sz w:val="28"/>
          <w:szCs w:val="28"/>
        </w:rPr>
      </w:pPr>
    </w:p>
    <w:p w:rsidR="000D12A6" w:rsidRDefault="000D12A6">
      <w:pPr>
        <w:rPr>
          <w:rFonts w:ascii="仿宋_GB2312" w:eastAsia="仿宋_GB2312"/>
          <w:sz w:val="28"/>
          <w:szCs w:val="28"/>
        </w:rPr>
      </w:pPr>
    </w:p>
    <w:p w:rsidR="000D12A6" w:rsidRDefault="000D12A6">
      <w:pPr>
        <w:rPr>
          <w:rFonts w:ascii="仿宋_GB2312" w:eastAsia="仿宋_GB2312"/>
          <w:sz w:val="28"/>
          <w:szCs w:val="28"/>
        </w:rPr>
      </w:pPr>
    </w:p>
    <w:sectPr w:rsidR="000D12A6" w:rsidSect="00E37898">
      <w:pgSz w:w="11906" w:h="16838"/>
      <w:pgMar w:top="454" w:right="1797" w:bottom="454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1CB"/>
    <w:rsid w:val="000243E0"/>
    <w:rsid w:val="00027CAA"/>
    <w:rsid w:val="000D12A6"/>
    <w:rsid w:val="00160EF9"/>
    <w:rsid w:val="0016710E"/>
    <w:rsid w:val="0024258A"/>
    <w:rsid w:val="002F1FBC"/>
    <w:rsid w:val="00515496"/>
    <w:rsid w:val="00691A64"/>
    <w:rsid w:val="007B1AEC"/>
    <w:rsid w:val="008063CB"/>
    <w:rsid w:val="008D722E"/>
    <w:rsid w:val="00934CC7"/>
    <w:rsid w:val="00B81D6A"/>
    <w:rsid w:val="00BB16F9"/>
    <w:rsid w:val="00D4610D"/>
    <w:rsid w:val="00D84C2B"/>
    <w:rsid w:val="00DA51CB"/>
    <w:rsid w:val="00DB05E8"/>
    <w:rsid w:val="00E37898"/>
    <w:rsid w:val="00E90615"/>
    <w:rsid w:val="00F25F8D"/>
    <w:rsid w:val="00F55541"/>
    <w:rsid w:val="05A62AFD"/>
    <w:rsid w:val="069F0B16"/>
    <w:rsid w:val="0F4F4402"/>
    <w:rsid w:val="0FDA6BE8"/>
    <w:rsid w:val="21EA0BC2"/>
    <w:rsid w:val="2A4846CE"/>
    <w:rsid w:val="2E9F0B06"/>
    <w:rsid w:val="30597E33"/>
    <w:rsid w:val="43A0451E"/>
    <w:rsid w:val="49B97BFE"/>
    <w:rsid w:val="4B462E6B"/>
    <w:rsid w:val="69552D3E"/>
    <w:rsid w:val="6B53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uiPriority="0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98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898"/>
    <w:pPr>
      <w:jc w:val="left"/>
      <w:outlineLvl w:val="0"/>
    </w:pPr>
    <w:rPr>
      <w:rFonts w:ascii="微软雅黑" w:eastAsia="微软雅黑" w:hAnsi="微软雅黑"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7898"/>
    <w:rPr>
      <w:rFonts w:ascii="Calibri" w:hAnsi="Calibri" w:cs="Times New Roman"/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E37898"/>
    <w:pPr>
      <w:widowControl/>
      <w:jc w:val="left"/>
    </w:pPr>
    <w:rPr>
      <w:rFonts w:ascii="Times New Roman" w:eastAsia="华文中宋" w:hAnsi="Times New Roman"/>
      <w:spacing w:val="-74"/>
      <w:kern w:val="48"/>
      <w:sz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7898"/>
    <w:rPr>
      <w:rFonts w:ascii="Calibri" w:hAnsi="Calibri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locked/>
    <w:rsid w:val="00E3789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37898"/>
    <w:rPr>
      <w:rFonts w:ascii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rsid w:val="00E37898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E37898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E37898"/>
    <w:rPr>
      <w:rFonts w:cs="Times New Roman"/>
      <w:color w:val="000000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E37898"/>
    <w:rPr>
      <w:rFonts w:cs="Times New Roman"/>
      <w:color w:val="000000"/>
      <w:sz w:val="18"/>
      <w:szCs w:val="18"/>
      <w:u w:val="none"/>
    </w:rPr>
  </w:style>
  <w:style w:type="character" w:customStyle="1" w:styleId="item-name">
    <w:name w:val="item-name"/>
    <w:basedOn w:val="DefaultParagraphFont"/>
    <w:uiPriority w:val="99"/>
    <w:rsid w:val="00E37898"/>
    <w:rPr>
      <w:rFonts w:cs="Times New Roman"/>
    </w:rPr>
  </w:style>
  <w:style w:type="character" w:customStyle="1" w:styleId="item-name1">
    <w:name w:val="item-name1"/>
    <w:basedOn w:val="DefaultParagraphFont"/>
    <w:uiPriority w:val="99"/>
    <w:rsid w:val="00E378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27</Words>
  <Characters>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subject/>
  <dc:creator>Administrator</dc:creator>
  <cp:keywords/>
  <dc:description/>
  <cp:lastModifiedBy>团委办公室</cp:lastModifiedBy>
  <cp:revision>2</cp:revision>
  <dcterms:created xsi:type="dcterms:W3CDTF">2017-04-13T10:10:00Z</dcterms:created>
  <dcterms:modified xsi:type="dcterms:W3CDTF">2017-04-13T10:10:00Z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